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D4F4" w14:textId="17742F12" w:rsidR="00936925" w:rsidRPr="00936925" w:rsidRDefault="00AA45D2" w:rsidP="00FF0745">
      <w:pPr>
        <w:jc w:val="center"/>
        <w:rPr>
          <w:b/>
          <w:color w:val="373F85"/>
          <w:u w:val="single"/>
          <w:lang w:val="es-ES"/>
        </w:rPr>
      </w:pPr>
      <w:r w:rsidRPr="00AA45D2">
        <w:rPr>
          <w:b/>
          <w:color w:val="373F85"/>
          <w:u w:val="single"/>
          <w:lang w:val="es-ES"/>
        </w:rPr>
        <w:t>Registro para Participantes y su Ensayo</w:t>
      </w:r>
    </w:p>
    <w:p w14:paraId="6F5EC2BE" w14:textId="4BEC456A" w:rsidR="00AA45D2" w:rsidRPr="00936925" w:rsidRDefault="00AA45D2" w:rsidP="003E6A74">
      <w:pPr>
        <w:jc w:val="both"/>
        <w:rPr>
          <w:rFonts w:eastAsia="Candara" w:cs="Candara"/>
          <w:b/>
          <w:lang w:val="en-US"/>
        </w:rPr>
      </w:pPr>
      <w:r>
        <w:rPr>
          <w:rFonts w:eastAsia="Candara" w:cs="Candara"/>
          <w:b/>
        </w:rPr>
        <w:t>Título del ensayo:</w:t>
      </w:r>
      <w:r w:rsidR="00936925" w:rsidRPr="00936925">
        <w:rPr>
          <w:rFonts w:eastAsia="Candara" w:cs="Candara"/>
          <w:b/>
          <w:lang w:val="en-US"/>
        </w:rPr>
        <w:t xml:space="preserve"> </w:t>
      </w:r>
      <w:r w:rsidR="00936925">
        <w:rPr>
          <w:rFonts w:eastAsia="Candara" w:cs="Candara"/>
          <w:b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36925" w:rsidRPr="00936925">
        <w:rPr>
          <w:rFonts w:eastAsia="Candara" w:cs="Candara"/>
          <w:b/>
          <w:lang w:val="en-US"/>
        </w:rPr>
        <w:instrText xml:space="preserve"> FORMTEXT </w:instrText>
      </w:r>
      <w:r w:rsidR="00936925">
        <w:rPr>
          <w:rFonts w:eastAsia="Candara" w:cs="Candara"/>
          <w:b/>
          <w:lang w:val="de-DE"/>
        </w:rPr>
      </w:r>
      <w:r w:rsidR="00936925">
        <w:rPr>
          <w:rFonts w:eastAsia="Candara" w:cs="Candara"/>
          <w:b/>
          <w:lang w:val="de-DE"/>
        </w:rPr>
        <w:fldChar w:fldCharType="separate"/>
      </w:r>
      <w:r w:rsidR="00936925">
        <w:rPr>
          <w:rFonts w:eastAsia="Candara" w:cs="Candara"/>
          <w:b/>
          <w:noProof/>
          <w:lang w:val="de-DE"/>
        </w:rPr>
        <w:t> </w:t>
      </w:r>
      <w:r w:rsidR="00936925">
        <w:rPr>
          <w:rFonts w:eastAsia="Candara" w:cs="Candara"/>
          <w:b/>
          <w:noProof/>
          <w:lang w:val="de-DE"/>
        </w:rPr>
        <w:t> </w:t>
      </w:r>
      <w:r w:rsidR="00936925">
        <w:rPr>
          <w:rFonts w:eastAsia="Candara" w:cs="Candara"/>
          <w:b/>
          <w:noProof/>
          <w:lang w:val="de-DE"/>
        </w:rPr>
        <w:t> </w:t>
      </w:r>
      <w:r w:rsidR="00936925">
        <w:rPr>
          <w:rFonts w:eastAsia="Candara" w:cs="Candara"/>
          <w:b/>
          <w:noProof/>
          <w:lang w:val="de-DE"/>
        </w:rPr>
        <w:t> </w:t>
      </w:r>
      <w:r w:rsidR="00936925">
        <w:rPr>
          <w:rFonts w:eastAsia="Candara" w:cs="Candara"/>
          <w:b/>
          <w:noProof/>
          <w:lang w:val="de-DE"/>
        </w:rPr>
        <w:t> </w:t>
      </w:r>
      <w:r w:rsidR="00936925">
        <w:rPr>
          <w:rFonts w:eastAsia="Candara" w:cs="Candara"/>
          <w:b/>
          <w:lang w:val="de-DE"/>
        </w:rPr>
        <w:fldChar w:fldCharType="end"/>
      </w:r>
      <w:bookmarkEnd w:id="0"/>
    </w:p>
    <w:p w14:paraId="612EF627" w14:textId="727CBC73" w:rsidR="00AA45D2" w:rsidRPr="00936925" w:rsidRDefault="00AA45D2" w:rsidP="003E6A74">
      <w:pPr>
        <w:jc w:val="both"/>
        <w:rPr>
          <w:rFonts w:eastAsia="Candara" w:cs="Candara"/>
          <w:b/>
          <w:lang w:val="en-US"/>
        </w:rPr>
      </w:pPr>
      <w:r>
        <w:rPr>
          <w:rFonts w:eastAsia="Candara" w:cs="Candara"/>
          <w:b/>
        </w:rPr>
        <w:t>Nombre completo del autor/a:</w:t>
      </w:r>
      <w:r w:rsidR="00936925" w:rsidRPr="00936925">
        <w:rPr>
          <w:rFonts w:eastAsia="Candara" w:cs="Candara"/>
          <w:b/>
          <w:lang w:val="en-US"/>
        </w:rPr>
        <w:t xml:space="preserve"> </w:t>
      </w:r>
      <w:r w:rsidR="00936925">
        <w:rPr>
          <w:rFonts w:eastAsia="Candara" w:cs="Candara"/>
          <w:b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36925" w:rsidRPr="00936925">
        <w:rPr>
          <w:rFonts w:eastAsia="Candara" w:cs="Candara"/>
          <w:b/>
          <w:lang w:val="en-US"/>
        </w:rPr>
        <w:instrText xml:space="preserve"> FORMTEXT </w:instrText>
      </w:r>
      <w:r w:rsidR="00936925">
        <w:rPr>
          <w:rFonts w:eastAsia="Candara" w:cs="Candara"/>
          <w:b/>
          <w:lang w:val="de-DE"/>
        </w:rPr>
      </w:r>
      <w:r w:rsidR="00936925">
        <w:rPr>
          <w:rFonts w:eastAsia="Candara" w:cs="Candara"/>
          <w:b/>
          <w:lang w:val="de-DE"/>
        </w:rPr>
        <w:fldChar w:fldCharType="separate"/>
      </w:r>
      <w:r w:rsidR="00936925">
        <w:rPr>
          <w:rFonts w:eastAsia="Candara" w:cs="Candara"/>
          <w:b/>
          <w:noProof/>
          <w:lang w:val="de-DE"/>
        </w:rPr>
        <w:t> </w:t>
      </w:r>
      <w:r w:rsidR="00936925">
        <w:rPr>
          <w:rFonts w:eastAsia="Candara" w:cs="Candara"/>
          <w:b/>
          <w:noProof/>
          <w:lang w:val="de-DE"/>
        </w:rPr>
        <w:t> </w:t>
      </w:r>
      <w:r w:rsidR="00936925">
        <w:rPr>
          <w:rFonts w:eastAsia="Candara" w:cs="Candara"/>
          <w:b/>
          <w:noProof/>
          <w:lang w:val="de-DE"/>
        </w:rPr>
        <w:t> </w:t>
      </w:r>
      <w:r w:rsidR="00936925">
        <w:rPr>
          <w:rFonts w:eastAsia="Candara" w:cs="Candara"/>
          <w:b/>
          <w:noProof/>
          <w:lang w:val="de-DE"/>
        </w:rPr>
        <w:t> </w:t>
      </w:r>
      <w:r w:rsidR="00936925">
        <w:rPr>
          <w:rFonts w:eastAsia="Candara" w:cs="Candara"/>
          <w:b/>
          <w:noProof/>
          <w:lang w:val="de-DE"/>
        </w:rPr>
        <w:t> </w:t>
      </w:r>
      <w:r w:rsidR="00936925">
        <w:rPr>
          <w:rFonts w:eastAsia="Candara" w:cs="Candara"/>
          <w:b/>
          <w:lang w:val="de-DE"/>
        </w:rPr>
        <w:fldChar w:fldCharType="end"/>
      </w:r>
      <w:bookmarkEnd w:id="1"/>
    </w:p>
    <w:p w14:paraId="5B905621" w14:textId="7F29C8CA" w:rsidR="00936925" w:rsidRDefault="00AA45D2" w:rsidP="003E6A74">
      <w:pPr>
        <w:jc w:val="both"/>
        <w:rPr>
          <w:rFonts w:eastAsia="Candara" w:cs="Candara"/>
          <w:b/>
        </w:rPr>
      </w:pPr>
      <w:r>
        <w:rPr>
          <w:rFonts w:eastAsia="Candara" w:cs="Candara"/>
          <w:b/>
        </w:rPr>
        <w:t>Teléfono</w:t>
      </w:r>
      <w:r w:rsidRPr="00AA45D2">
        <w:rPr>
          <w:rFonts w:eastAsia="Candara" w:cs="Candara"/>
          <w:b/>
          <w:lang w:val="en-US"/>
        </w:rPr>
        <w:t>:</w:t>
      </w:r>
      <w:r w:rsidR="00936925">
        <w:rPr>
          <w:rFonts w:eastAsia="Candara" w:cs="Candara"/>
          <w:b/>
          <w:lang w:val="en-US"/>
        </w:rPr>
        <w:t xml:space="preserve"> </w:t>
      </w:r>
      <w:r w:rsidR="00936925">
        <w:rPr>
          <w:rFonts w:eastAsia="Candara" w:cs="Candara"/>
          <w:b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36925">
        <w:rPr>
          <w:rFonts w:eastAsia="Candara" w:cs="Candara"/>
          <w:b/>
          <w:lang w:val="en-US"/>
        </w:rPr>
        <w:instrText xml:space="preserve"> FORMTEXT </w:instrText>
      </w:r>
      <w:r w:rsidR="00936925">
        <w:rPr>
          <w:rFonts w:eastAsia="Candara" w:cs="Candara"/>
          <w:b/>
          <w:lang w:val="en-US"/>
        </w:rPr>
      </w:r>
      <w:r w:rsidR="00936925">
        <w:rPr>
          <w:rFonts w:eastAsia="Candara" w:cs="Candara"/>
          <w:b/>
          <w:lang w:val="en-US"/>
        </w:rPr>
        <w:fldChar w:fldCharType="separate"/>
      </w:r>
      <w:r w:rsidR="00936925">
        <w:rPr>
          <w:rFonts w:eastAsia="Candara" w:cs="Candara"/>
          <w:b/>
          <w:noProof/>
          <w:lang w:val="en-US"/>
        </w:rPr>
        <w:t> </w:t>
      </w:r>
      <w:r w:rsidR="00936925">
        <w:rPr>
          <w:rFonts w:eastAsia="Candara" w:cs="Candara"/>
          <w:b/>
          <w:noProof/>
          <w:lang w:val="en-US"/>
        </w:rPr>
        <w:t> </w:t>
      </w:r>
      <w:r w:rsidR="00936925">
        <w:rPr>
          <w:rFonts w:eastAsia="Candara" w:cs="Candara"/>
          <w:b/>
          <w:noProof/>
          <w:lang w:val="en-US"/>
        </w:rPr>
        <w:t> </w:t>
      </w:r>
      <w:r w:rsidR="00936925">
        <w:rPr>
          <w:rFonts w:eastAsia="Candara" w:cs="Candara"/>
          <w:b/>
          <w:noProof/>
          <w:lang w:val="en-US"/>
        </w:rPr>
        <w:t> </w:t>
      </w:r>
      <w:r w:rsidR="00936925">
        <w:rPr>
          <w:rFonts w:eastAsia="Candara" w:cs="Candara"/>
          <w:b/>
          <w:noProof/>
          <w:lang w:val="en-US"/>
        </w:rPr>
        <w:t> </w:t>
      </w:r>
      <w:r w:rsidR="00936925">
        <w:rPr>
          <w:rFonts w:eastAsia="Candara" w:cs="Candara"/>
          <w:b/>
          <w:lang w:val="en-US"/>
        </w:rPr>
        <w:fldChar w:fldCharType="end"/>
      </w:r>
      <w:bookmarkEnd w:id="2"/>
    </w:p>
    <w:p w14:paraId="3C421D12" w14:textId="14804EC8" w:rsidR="00AA45D2" w:rsidRDefault="00AA45D2" w:rsidP="003E6A74">
      <w:pPr>
        <w:jc w:val="both"/>
        <w:rPr>
          <w:rFonts w:eastAsia="Candara" w:cs="Candara"/>
          <w:b/>
        </w:rPr>
      </w:pPr>
      <w:r>
        <w:rPr>
          <w:rFonts w:eastAsia="Candara" w:cs="Candara"/>
          <w:b/>
        </w:rPr>
        <w:t>Email</w:t>
      </w:r>
      <w:r w:rsidRPr="00AA45D2">
        <w:rPr>
          <w:rFonts w:eastAsia="Candara" w:cs="Candara"/>
          <w:lang w:val="en-US"/>
        </w:rPr>
        <w:t>:</w:t>
      </w:r>
      <w:r w:rsidR="00936925">
        <w:rPr>
          <w:rFonts w:eastAsia="Candara" w:cs="Candara"/>
          <w:lang w:val="en-US"/>
        </w:rPr>
        <w:t xml:space="preserve"> </w:t>
      </w:r>
      <w:r w:rsidR="00936925">
        <w:rPr>
          <w:rFonts w:eastAsia="Candara" w:cs="Candara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36925">
        <w:rPr>
          <w:rFonts w:eastAsia="Candara" w:cs="Candara"/>
          <w:lang w:val="en-US"/>
        </w:rPr>
        <w:instrText xml:space="preserve"> FORMTEXT </w:instrText>
      </w:r>
      <w:r w:rsidR="00936925">
        <w:rPr>
          <w:rFonts w:eastAsia="Candara" w:cs="Candara"/>
          <w:lang w:val="en-US"/>
        </w:rPr>
      </w:r>
      <w:r w:rsidR="00936925">
        <w:rPr>
          <w:rFonts w:eastAsia="Candara" w:cs="Candara"/>
          <w:lang w:val="en-US"/>
        </w:rPr>
        <w:fldChar w:fldCharType="separate"/>
      </w:r>
      <w:r w:rsidR="00936925">
        <w:rPr>
          <w:rFonts w:eastAsia="Candara" w:cs="Candara"/>
          <w:noProof/>
          <w:lang w:val="en-US"/>
        </w:rPr>
        <w:t> </w:t>
      </w:r>
      <w:r w:rsidR="00936925">
        <w:rPr>
          <w:rFonts w:eastAsia="Candara" w:cs="Candara"/>
          <w:noProof/>
          <w:lang w:val="en-US"/>
        </w:rPr>
        <w:t> </w:t>
      </w:r>
      <w:r w:rsidR="00936925">
        <w:rPr>
          <w:rFonts w:eastAsia="Candara" w:cs="Candara"/>
          <w:noProof/>
          <w:lang w:val="en-US"/>
        </w:rPr>
        <w:t> </w:t>
      </w:r>
      <w:r w:rsidR="00936925">
        <w:rPr>
          <w:rFonts w:eastAsia="Candara" w:cs="Candara"/>
          <w:noProof/>
          <w:lang w:val="en-US"/>
        </w:rPr>
        <w:t> </w:t>
      </w:r>
      <w:r w:rsidR="00936925">
        <w:rPr>
          <w:rFonts w:eastAsia="Candara" w:cs="Candara"/>
          <w:noProof/>
          <w:lang w:val="en-US"/>
        </w:rPr>
        <w:t> </w:t>
      </w:r>
      <w:r w:rsidR="00936925">
        <w:rPr>
          <w:rFonts w:eastAsia="Candara" w:cs="Candara"/>
          <w:lang w:val="en-US"/>
        </w:rPr>
        <w:fldChar w:fldCharType="end"/>
      </w:r>
      <w:bookmarkEnd w:id="3"/>
    </w:p>
    <w:p w14:paraId="7E8516CE" w14:textId="4A1FEA32" w:rsidR="00AA45D2" w:rsidRPr="00936925" w:rsidRDefault="00AA45D2" w:rsidP="003E6A74">
      <w:pPr>
        <w:jc w:val="both"/>
        <w:rPr>
          <w:rFonts w:eastAsia="Candara" w:cs="Candara"/>
          <w:b/>
          <w:lang w:val="en-US"/>
        </w:rPr>
      </w:pPr>
      <w:r>
        <w:rPr>
          <w:rFonts w:eastAsia="Candara" w:cs="Candara"/>
          <w:b/>
        </w:rPr>
        <w:t>Profesión u ocupación:</w:t>
      </w:r>
      <w:r w:rsidR="00936925" w:rsidRPr="00936925">
        <w:rPr>
          <w:rFonts w:eastAsia="Candara" w:cs="Candara"/>
          <w:b/>
          <w:lang w:val="en-US"/>
        </w:rPr>
        <w:t xml:space="preserve"> </w:t>
      </w:r>
      <w:r w:rsidR="00936925">
        <w:rPr>
          <w:rFonts w:eastAsia="Candara" w:cs="Candara"/>
          <w:b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936925" w:rsidRPr="00936925">
        <w:rPr>
          <w:rFonts w:eastAsia="Candara" w:cs="Candara"/>
          <w:b/>
          <w:lang w:val="en-US"/>
        </w:rPr>
        <w:instrText xml:space="preserve"> FORMTEXT </w:instrText>
      </w:r>
      <w:r w:rsidR="00936925">
        <w:rPr>
          <w:rFonts w:eastAsia="Candara" w:cs="Candara"/>
          <w:b/>
          <w:lang w:val="de-DE"/>
        </w:rPr>
      </w:r>
      <w:r w:rsidR="00936925">
        <w:rPr>
          <w:rFonts w:eastAsia="Candara" w:cs="Candara"/>
          <w:b/>
          <w:lang w:val="de-DE"/>
        </w:rPr>
        <w:fldChar w:fldCharType="separate"/>
      </w:r>
      <w:r w:rsidR="00936925">
        <w:rPr>
          <w:rFonts w:eastAsia="Candara" w:cs="Candara"/>
          <w:b/>
          <w:noProof/>
          <w:lang w:val="de-DE"/>
        </w:rPr>
        <w:t> </w:t>
      </w:r>
      <w:r w:rsidR="00936925">
        <w:rPr>
          <w:rFonts w:eastAsia="Candara" w:cs="Candara"/>
          <w:b/>
          <w:noProof/>
          <w:lang w:val="de-DE"/>
        </w:rPr>
        <w:t> </w:t>
      </w:r>
      <w:r w:rsidR="00936925">
        <w:rPr>
          <w:rFonts w:eastAsia="Candara" w:cs="Candara"/>
          <w:b/>
          <w:noProof/>
          <w:lang w:val="de-DE"/>
        </w:rPr>
        <w:t> </w:t>
      </w:r>
      <w:r w:rsidR="00936925">
        <w:rPr>
          <w:rFonts w:eastAsia="Candara" w:cs="Candara"/>
          <w:b/>
          <w:noProof/>
          <w:lang w:val="de-DE"/>
        </w:rPr>
        <w:t> </w:t>
      </w:r>
      <w:r w:rsidR="00936925">
        <w:rPr>
          <w:rFonts w:eastAsia="Candara" w:cs="Candara"/>
          <w:b/>
          <w:noProof/>
          <w:lang w:val="de-DE"/>
        </w:rPr>
        <w:t> </w:t>
      </w:r>
      <w:r w:rsidR="00936925">
        <w:rPr>
          <w:rFonts w:eastAsia="Candara" w:cs="Candara"/>
          <w:b/>
          <w:lang w:val="de-DE"/>
        </w:rPr>
        <w:fldChar w:fldCharType="end"/>
      </w:r>
      <w:bookmarkEnd w:id="4"/>
    </w:p>
    <w:p w14:paraId="00BD4466" w14:textId="3C8F8164" w:rsidR="00AA45D2" w:rsidRPr="00936925" w:rsidRDefault="00AA45D2" w:rsidP="00AA45D2">
      <w:pPr>
        <w:jc w:val="both"/>
        <w:rPr>
          <w:rFonts w:eastAsia="Candara" w:cs="Candara"/>
          <w:b/>
          <w:lang w:val="en-US"/>
        </w:rPr>
      </w:pPr>
      <w:bookmarkStart w:id="5" w:name="_heading=h.gjdgxs" w:colFirst="0" w:colLast="0"/>
      <w:bookmarkEnd w:id="5"/>
      <w:r>
        <w:rPr>
          <w:rFonts w:eastAsia="Candara" w:cs="Candara"/>
          <w:b/>
        </w:rPr>
        <w:t xml:space="preserve">País y </w:t>
      </w:r>
      <w:r w:rsidRPr="00AA5FEA">
        <w:rPr>
          <w:rFonts w:eastAsia="Candara" w:cs="Candara"/>
          <w:b/>
          <w:lang w:val="en-US"/>
        </w:rPr>
        <w:t>c</w:t>
      </w:r>
      <w:r>
        <w:rPr>
          <w:rFonts w:eastAsia="Candara" w:cs="Candara"/>
          <w:b/>
        </w:rPr>
        <w:t>iudad de residencia</w:t>
      </w:r>
      <w:r w:rsidR="00936925" w:rsidRPr="00936925">
        <w:rPr>
          <w:rFonts w:eastAsia="Candara" w:cs="Candara"/>
          <w:b/>
          <w:lang w:val="en-US"/>
        </w:rPr>
        <w:t>:</w:t>
      </w:r>
      <w:r w:rsidR="00936925">
        <w:rPr>
          <w:rFonts w:eastAsia="Candara" w:cs="Candara"/>
          <w:b/>
          <w:lang w:val="en-US"/>
        </w:rPr>
        <w:t xml:space="preserve"> </w:t>
      </w:r>
      <w:r w:rsidR="00936925">
        <w:rPr>
          <w:rFonts w:eastAsia="Candara" w:cs="Candara"/>
          <w:b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936925">
        <w:rPr>
          <w:rFonts w:eastAsia="Candara" w:cs="Candara"/>
          <w:b/>
          <w:lang w:val="en-US"/>
        </w:rPr>
        <w:instrText xml:space="preserve"> FORMTEXT </w:instrText>
      </w:r>
      <w:r w:rsidR="00936925">
        <w:rPr>
          <w:rFonts w:eastAsia="Candara" w:cs="Candara"/>
          <w:b/>
          <w:lang w:val="en-US"/>
        </w:rPr>
      </w:r>
      <w:r w:rsidR="00936925">
        <w:rPr>
          <w:rFonts w:eastAsia="Candara" w:cs="Candara"/>
          <w:b/>
          <w:lang w:val="en-US"/>
        </w:rPr>
        <w:fldChar w:fldCharType="separate"/>
      </w:r>
      <w:r w:rsidR="00936925">
        <w:rPr>
          <w:rFonts w:eastAsia="Candara" w:cs="Candara"/>
          <w:b/>
          <w:noProof/>
          <w:lang w:val="en-US"/>
        </w:rPr>
        <w:t> </w:t>
      </w:r>
      <w:r w:rsidR="00936925">
        <w:rPr>
          <w:rFonts w:eastAsia="Candara" w:cs="Candara"/>
          <w:b/>
          <w:noProof/>
          <w:lang w:val="en-US"/>
        </w:rPr>
        <w:t> </w:t>
      </w:r>
      <w:r w:rsidR="00936925">
        <w:rPr>
          <w:rFonts w:eastAsia="Candara" w:cs="Candara"/>
          <w:b/>
          <w:noProof/>
          <w:lang w:val="en-US"/>
        </w:rPr>
        <w:t> </w:t>
      </w:r>
      <w:r w:rsidR="00936925">
        <w:rPr>
          <w:rFonts w:eastAsia="Candara" w:cs="Candara"/>
          <w:b/>
          <w:noProof/>
          <w:lang w:val="en-US"/>
        </w:rPr>
        <w:t> </w:t>
      </w:r>
      <w:r w:rsidR="00936925">
        <w:rPr>
          <w:rFonts w:eastAsia="Candara" w:cs="Candara"/>
          <w:b/>
          <w:noProof/>
          <w:lang w:val="en-US"/>
        </w:rPr>
        <w:t> </w:t>
      </w:r>
      <w:r w:rsidR="00936925">
        <w:rPr>
          <w:rFonts w:eastAsia="Candara" w:cs="Candara"/>
          <w:b/>
          <w:lang w:val="en-US"/>
        </w:rPr>
        <w:fldChar w:fldCharType="end"/>
      </w:r>
      <w:bookmarkEnd w:id="6"/>
    </w:p>
    <w:p w14:paraId="77F5AD01" w14:textId="4CCEBD4B" w:rsidR="00AA45D2" w:rsidRPr="00C817A0" w:rsidRDefault="00AA45D2" w:rsidP="00AA45D2">
      <w:pPr>
        <w:jc w:val="both"/>
        <w:rPr>
          <w:rFonts w:eastAsia="Candara" w:cs="Candara"/>
          <w:b/>
          <w:lang w:val="en-US"/>
        </w:rPr>
      </w:pPr>
      <w:r>
        <w:rPr>
          <w:rFonts w:eastAsia="Candara" w:cs="Candara"/>
          <w:b/>
        </w:rPr>
        <w:t>Aceptación y conformidad:</w:t>
      </w:r>
      <w:r w:rsidR="00936925" w:rsidRPr="00C817A0">
        <w:rPr>
          <w:rFonts w:eastAsia="Candara" w:cs="Candara"/>
          <w:b/>
          <w:lang w:val="en-US"/>
        </w:rPr>
        <w:t xml:space="preserve"> </w:t>
      </w:r>
      <w:r w:rsidR="00936925">
        <w:rPr>
          <w:rFonts w:eastAsia="Candara" w:cs="Candara"/>
          <w:b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936925" w:rsidRPr="00C817A0">
        <w:rPr>
          <w:rFonts w:eastAsia="Candara" w:cs="Candara"/>
          <w:b/>
          <w:lang w:val="en-US"/>
        </w:rPr>
        <w:instrText xml:space="preserve"> FORMTEXT </w:instrText>
      </w:r>
      <w:r w:rsidR="00936925">
        <w:rPr>
          <w:rFonts w:eastAsia="Candara" w:cs="Candara"/>
          <w:b/>
          <w:lang w:val="de-DE"/>
        </w:rPr>
      </w:r>
      <w:r w:rsidR="00936925">
        <w:rPr>
          <w:rFonts w:eastAsia="Candara" w:cs="Candara"/>
          <w:b/>
          <w:lang w:val="de-DE"/>
        </w:rPr>
        <w:fldChar w:fldCharType="separate"/>
      </w:r>
      <w:r w:rsidR="00936925">
        <w:rPr>
          <w:rFonts w:eastAsia="Candara" w:cs="Candara"/>
          <w:b/>
          <w:noProof/>
          <w:lang w:val="de-DE"/>
        </w:rPr>
        <w:t> </w:t>
      </w:r>
      <w:r w:rsidR="00936925">
        <w:rPr>
          <w:rFonts w:eastAsia="Candara" w:cs="Candara"/>
          <w:b/>
          <w:noProof/>
          <w:lang w:val="de-DE"/>
        </w:rPr>
        <w:t> </w:t>
      </w:r>
      <w:r w:rsidR="00936925">
        <w:rPr>
          <w:rFonts w:eastAsia="Candara" w:cs="Candara"/>
          <w:b/>
          <w:noProof/>
          <w:lang w:val="de-DE"/>
        </w:rPr>
        <w:t> </w:t>
      </w:r>
      <w:r w:rsidR="00936925">
        <w:rPr>
          <w:rFonts w:eastAsia="Candara" w:cs="Candara"/>
          <w:b/>
          <w:noProof/>
          <w:lang w:val="de-DE"/>
        </w:rPr>
        <w:t> </w:t>
      </w:r>
      <w:r w:rsidR="00936925">
        <w:rPr>
          <w:rFonts w:eastAsia="Candara" w:cs="Candara"/>
          <w:b/>
          <w:noProof/>
          <w:lang w:val="de-DE"/>
        </w:rPr>
        <w:t> </w:t>
      </w:r>
      <w:r w:rsidR="00936925">
        <w:rPr>
          <w:rFonts w:eastAsia="Candara" w:cs="Candara"/>
          <w:b/>
          <w:lang w:val="de-DE"/>
        </w:rPr>
        <w:fldChar w:fldCharType="end"/>
      </w:r>
      <w:bookmarkEnd w:id="7"/>
    </w:p>
    <w:p w14:paraId="26FB0929" w14:textId="77777777" w:rsidR="00AA45D2" w:rsidRDefault="00AA45D2" w:rsidP="00AA45D2">
      <w:pPr>
        <w:jc w:val="both"/>
        <w:rPr>
          <w:rFonts w:eastAsia="Candara" w:cs="Candara"/>
        </w:rPr>
      </w:pPr>
    </w:p>
    <w:p w14:paraId="079B2A69" w14:textId="130716BA" w:rsidR="00AA45D2" w:rsidRDefault="00AA45D2" w:rsidP="00AA45D2">
      <w:pPr>
        <w:jc w:val="both"/>
        <w:rPr>
          <w:rFonts w:eastAsia="Candara" w:cs="Candara"/>
        </w:rPr>
      </w:pPr>
      <w:r>
        <w:rPr>
          <w:rFonts w:eastAsia="Candara" w:cs="Candara"/>
        </w:rPr>
        <w:t>El</w:t>
      </w:r>
      <w:r w:rsidR="00C817A0" w:rsidRPr="00C817A0">
        <w:rPr>
          <w:rFonts w:eastAsia="Candara" w:cs="Candara"/>
          <w:lang w:val="en-US"/>
        </w:rPr>
        <w:t>/la</w:t>
      </w:r>
      <w:r>
        <w:rPr>
          <w:rFonts w:eastAsia="Candara" w:cs="Candara"/>
        </w:rPr>
        <w:t xml:space="preserve"> autor</w:t>
      </w:r>
      <w:r w:rsidR="00C817A0" w:rsidRPr="00C817A0">
        <w:rPr>
          <w:rFonts w:eastAsia="Candara" w:cs="Candara"/>
          <w:lang w:val="en-US"/>
        </w:rPr>
        <w:t>/a</w:t>
      </w:r>
      <w:r>
        <w:rPr>
          <w:rFonts w:eastAsia="Candara" w:cs="Candara"/>
        </w:rPr>
        <w:t xml:space="preserve"> del ensayo que se registra declara su:</w:t>
      </w:r>
    </w:p>
    <w:p w14:paraId="66B6C0AE" w14:textId="77777777" w:rsidR="00AA45D2" w:rsidRPr="00AA5FEA" w:rsidRDefault="00AA45D2" w:rsidP="00AA45D2">
      <w:pPr>
        <w:pStyle w:val="ListParagraph"/>
        <w:numPr>
          <w:ilvl w:val="0"/>
          <w:numId w:val="2"/>
        </w:numPr>
        <w:spacing w:after="0"/>
        <w:jc w:val="both"/>
        <w:rPr>
          <w:rFonts w:eastAsia="Candara" w:cs="Candara"/>
        </w:rPr>
      </w:pPr>
      <w:r w:rsidRPr="00AA5FEA">
        <w:rPr>
          <w:rFonts w:eastAsia="Candara" w:cs="Candara"/>
        </w:rPr>
        <w:t>Aceptación y conformidad con las bases y reglamentos del presente concurso y asegura que está entregando un trabajo original, que no ha ganado ningún premio anteriormente.</w:t>
      </w:r>
    </w:p>
    <w:p w14:paraId="0C0AB871" w14:textId="77777777" w:rsidR="00AA45D2" w:rsidRPr="00AA5FEA" w:rsidRDefault="00AA45D2" w:rsidP="00AA45D2">
      <w:pPr>
        <w:pStyle w:val="ListParagraph"/>
        <w:numPr>
          <w:ilvl w:val="0"/>
          <w:numId w:val="2"/>
        </w:numPr>
        <w:spacing w:after="0"/>
        <w:jc w:val="both"/>
        <w:rPr>
          <w:rFonts w:eastAsia="Candara" w:cs="Candara"/>
        </w:rPr>
      </w:pPr>
      <w:r w:rsidRPr="00AA5FEA">
        <w:rPr>
          <w:rFonts w:eastAsia="Candara" w:cs="Candara"/>
        </w:rPr>
        <w:t>Conformidad y aceptación para que el jurado determine y resuelva de forma unilateral inapelable aquellas disposiciones contempladas y no contempladas en las presentes Bases.</w:t>
      </w:r>
    </w:p>
    <w:p w14:paraId="125289BD" w14:textId="77777777" w:rsidR="00AA45D2" w:rsidRPr="00AA5FEA" w:rsidRDefault="00AA45D2" w:rsidP="00AA45D2">
      <w:pPr>
        <w:pStyle w:val="ListParagraph"/>
        <w:numPr>
          <w:ilvl w:val="0"/>
          <w:numId w:val="2"/>
        </w:numPr>
        <w:spacing w:after="0"/>
        <w:jc w:val="both"/>
        <w:rPr>
          <w:rFonts w:eastAsia="Candara" w:cs="Candara"/>
        </w:rPr>
      </w:pPr>
      <w:r w:rsidRPr="00AA5FEA">
        <w:rPr>
          <w:rFonts w:eastAsia="Candara" w:cs="Candara"/>
        </w:rPr>
        <w:t>Conformidad y aceptación para recibir por cualquier medio, información relacionada con las actividades del concurso mencionado.</w:t>
      </w:r>
    </w:p>
    <w:p w14:paraId="037AE477" w14:textId="77777777" w:rsidR="00AA45D2" w:rsidRPr="00AA5FEA" w:rsidRDefault="00AA45D2" w:rsidP="00AA45D2">
      <w:pPr>
        <w:pStyle w:val="ListParagraph"/>
        <w:numPr>
          <w:ilvl w:val="0"/>
          <w:numId w:val="2"/>
        </w:numPr>
        <w:spacing w:after="0"/>
        <w:jc w:val="both"/>
        <w:rPr>
          <w:rFonts w:eastAsia="Candara" w:cs="Candara"/>
        </w:rPr>
      </w:pPr>
      <w:r w:rsidRPr="00AA5FEA">
        <w:rPr>
          <w:rFonts w:eastAsia="Candara" w:cs="Candara"/>
        </w:rPr>
        <w:t xml:space="preserve">Conformidad y aceptación para que el organizador </w:t>
      </w:r>
      <w:r w:rsidRPr="00AA5FEA">
        <w:rPr>
          <w:rFonts w:eastAsia="Candara" w:cs="Candara"/>
          <w:lang w:val="en-US"/>
        </w:rPr>
        <w:t xml:space="preserve">del </w:t>
      </w:r>
      <w:r>
        <w:rPr>
          <w:rFonts w:eastAsia="Candara" w:cs="Candara"/>
          <w:lang w:val="en-US"/>
        </w:rPr>
        <w:t xml:space="preserve">concurso (Fundación EU-LAC) </w:t>
      </w:r>
      <w:r w:rsidRPr="00AA5FEA">
        <w:rPr>
          <w:rFonts w:eastAsia="Candara" w:cs="Candara"/>
        </w:rPr>
        <w:t>utilice el texto para cualquier actividad de difusión cultural, promocional, informativa o de cualquier otra índole – expositiva o digital propia a la institución.</w:t>
      </w:r>
    </w:p>
    <w:p w14:paraId="1C9B63AD" w14:textId="77777777" w:rsidR="00AA45D2" w:rsidRPr="00AA5FEA" w:rsidRDefault="00AA45D2" w:rsidP="00AA45D2">
      <w:pPr>
        <w:pStyle w:val="ListParagraph"/>
        <w:numPr>
          <w:ilvl w:val="0"/>
          <w:numId w:val="2"/>
        </w:numPr>
        <w:spacing w:after="0"/>
        <w:jc w:val="both"/>
        <w:rPr>
          <w:rFonts w:eastAsia="Candara" w:cs="Candara"/>
        </w:rPr>
      </w:pPr>
      <w:r w:rsidRPr="00AA5FEA">
        <w:rPr>
          <w:rFonts w:eastAsia="Candara" w:cs="Candara"/>
        </w:rPr>
        <w:t>Aceptación a la decisión final del jurado.</w:t>
      </w:r>
    </w:p>
    <w:p w14:paraId="104BB167" w14:textId="77777777" w:rsidR="00AA45D2" w:rsidRDefault="00AA45D2" w:rsidP="00AA45D2">
      <w:pPr>
        <w:jc w:val="both"/>
        <w:rPr>
          <w:rFonts w:eastAsia="Candara" w:cs="Candara"/>
        </w:rPr>
      </w:pPr>
    </w:p>
    <w:p w14:paraId="42E16FD2" w14:textId="1E231C11" w:rsidR="00AA45D2" w:rsidRDefault="00AA45D2" w:rsidP="00AA45D2">
      <w:pPr>
        <w:jc w:val="both"/>
        <w:rPr>
          <w:rFonts w:eastAsia="Candara" w:cs="Candara"/>
        </w:rPr>
      </w:pPr>
      <w:r>
        <w:rPr>
          <w:rFonts w:eastAsia="Candara" w:cs="Candara"/>
        </w:rPr>
        <w:t>Al enviar su ensayo al concurso, el</w:t>
      </w:r>
      <w:r w:rsidR="00C817A0" w:rsidRPr="00C817A0">
        <w:rPr>
          <w:rFonts w:eastAsia="Candara" w:cs="Candara"/>
          <w:lang w:val="en-US"/>
        </w:rPr>
        <w:t>/la</w:t>
      </w:r>
      <w:r>
        <w:rPr>
          <w:rFonts w:eastAsia="Candara" w:cs="Candara"/>
        </w:rPr>
        <w:t xml:space="preserve"> participante cede, indefinidamente, los derechos de publicación – </w:t>
      </w:r>
      <w:proofErr w:type="spellStart"/>
      <w:r w:rsidRPr="00AA5FEA">
        <w:rPr>
          <w:rFonts w:eastAsia="Candara" w:cs="Candara"/>
          <w:lang w:val="en-US"/>
        </w:rPr>
        <w:t>fí</w:t>
      </w:r>
      <w:proofErr w:type="spellEnd"/>
      <w:r>
        <w:rPr>
          <w:rFonts w:eastAsia="Candara" w:cs="Candara"/>
        </w:rPr>
        <w:t>sica y digital</w:t>
      </w:r>
      <w:r w:rsidRPr="00AA5FEA">
        <w:rPr>
          <w:rFonts w:eastAsia="Candara" w:cs="Candara"/>
          <w:lang w:val="en-US"/>
        </w:rPr>
        <w:t xml:space="preserve"> </w:t>
      </w:r>
      <w:r>
        <w:rPr>
          <w:rFonts w:eastAsia="Candara" w:cs="Candara"/>
        </w:rPr>
        <w:t>– a</w:t>
      </w:r>
      <w:r w:rsidRPr="00AA5FEA">
        <w:rPr>
          <w:rFonts w:eastAsia="Candara" w:cs="Candara"/>
          <w:lang w:val="en-US"/>
        </w:rPr>
        <w:t>l</w:t>
      </w:r>
      <w:r>
        <w:rPr>
          <w:rFonts w:eastAsia="Candara" w:cs="Candara"/>
        </w:rPr>
        <w:t xml:space="preserve"> organizador</w:t>
      </w:r>
      <w:r w:rsidRPr="00AA5FEA">
        <w:rPr>
          <w:rFonts w:eastAsia="Candara" w:cs="Candara"/>
          <w:lang w:val="en-US"/>
        </w:rPr>
        <w:t xml:space="preserve"> (Fundación EU-LAC)</w:t>
      </w:r>
      <w:r>
        <w:rPr>
          <w:rFonts w:eastAsia="Candara" w:cs="Candara"/>
        </w:rPr>
        <w:t>. Asimismo, el</w:t>
      </w:r>
      <w:r w:rsidR="003073E3" w:rsidRPr="003073E3">
        <w:rPr>
          <w:rFonts w:eastAsia="Candara" w:cs="Candara"/>
          <w:lang w:val="en-US"/>
        </w:rPr>
        <w:t>/la</w:t>
      </w:r>
      <w:r>
        <w:rPr>
          <w:rFonts w:eastAsia="Candara" w:cs="Candara"/>
        </w:rPr>
        <w:t xml:space="preserve"> participante asegura la originalidad de los contenidos y declara que su difusión y/o reproducción en el marco del concurso y de estas Bases no lesiona ni perjudica a terceros. El</w:t>
      </w:r>
      <w:r w:rsidR="00C817A0" w:rsidRPr="00C817A0">
        <w:rPr>
          <w:rFonts w:eastAsia="Candara" w:cs="Candara"/>
          <w:lang w:val="en-US"/>
        </w:rPr>
        <w:t>/la</w:t>
      </w:r>
      <w:r>
        <w:rPr>
          <w:rFonts w:eastAsia="Candara" w:cs="Candara"/>
        </w:rPr>
        <w:t xml:space="preserve"> participante asume personalmente cualquier responsabilidad que de la difusión de sus textos pudiere surgir, eximiendo al organizador de toda responsabilidad legal, económica y/o moral.</w:t>
      </w:r>
    </w:p>
    <w:p w14:paraId="4F060EC9" w14:textId="52581BFA" w:rsidR="00AA45D2" w:rsidRDefault="00AA45D2" w:rsidP="00AA45D2">
      <w:pPr>
        <w:jc w:val="both"/>
        <w:rPr>
          <w:rFonts w:eastAsia="Candara" w:cs="Candara"/>
        </w:rPr>
      </w:pPr>
      <w:r>
        <w:rPr>
          <w:rFonts w:eastAsia="Candara" w:cs="Candara"/>
        </w:rPr>
        <w:t>El presente documento se constituye en una declaración jurada que el</w:t>
      </w:r>
      <w:r w:rsidRPr="00AA5FEA">
        <w:rPr>
          <w:rFonts w:eastAsia="Candara" w:cs="Candara"/>
          <w:lang w:val="en-US"/>
        </w:rPr>
        <w:t>/la</w:t>
      </w:r>
      <w:r>
        <w:rPr>
          <w:rFonts w:eastAsia="Candara" w:cs="Candara"/>
        </w:rPr>
        <w:t xml:space="preserve"> firmante acepta en</w:t>
      </w:r>
      <w:r w:rsidRPr="00AA5FEA">
        <w:rPr>
          <w:rFonts w:eastAsia="Candara" w:cs="Candara"/>
          <w:lang w:val="en-US"/>
        </w:rPr>
        <w:t xml:space="preserve"> </w:t>
      </w:r>
      <w:r>
        <w:rPr>
          <w:rFonts w:eastAsia="Candara" w:cs="Candara"/>
        </w:rPr>
        <w:t xml:space="preserve">uso de sus facultades, sin que exista presión de ninguna naturaleza. </w:t>
      </w:r>
    </w:p>
    <w:p w14:paraId="19361C11" w14:textId="77777777" w:rsidR="00936925" w:rsidRPr="00936925" w:rsidRDefault="00936925" w:rsidP="00AA45D2">
      <w:pPr>
        <w:jc w:val="both"/>
        <w:rPr>
          <w:rFonts w:eastAsia="Candara" w:cs="Candara"/>
        </w:rPr>
      </w:pPr>
    </w:p>
    <w:p w14:paraId="367202DF" w14:textId="3240BAD7" w:rsidR="00AA45D2" w:rsidRDefault="00AA45D2" w:rsidP="00AA45D2">
      <w:pPr>
        <w:jc w:val="both"/>
        <w:rPr>
          <w:rFonts w:eastAsia="Candara" w:cs="Candara"/>
          <w:b/>
        </w:rPr>
      </w:pPr>
      <w:r>
        <w:rPr>
          <w:rFonts w:eastAsia="Candara" w:cs="Candara"/>
          <w:b/>
        </w:rPr>
        <w:t>Firma y Fecha:</w:t>
      </w:r>
    </w:p>
    <w:p w14:paraId="784CA6B7" w14:textId="3EEE079E" w:rsidR="00936925" w:rsidRDefault="00936925" w:rsidP="00AA45D2">
      <w:pPr>
        <w:jc w:val="both"/>
        <w:rPr>
          <w:rFonts w:eastAsia="Candara" w:cs="Candara"/>
          <w:b/>
        </w:rPr>
      </w:pPr>
      <w:r>
        <w:rPr>
          <w:rFonts w:eastAsia="Candara" w:cs="Candara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eastAsia="Candara" w:cs="Candara"/>
          <w:b/>
        </w:rPr>
        <w:instrText xml:space="preserve"> FORMTEXT </w:instrText>
      </w:r>
      <w:r>
        <w:rPr>
          <w:rFonts w:eastAsia="Candara" w:cs="Candara"/>
          <w:b/>
        </w:rPr>
      </w:r>
      <w:r>
        <w:rPr>
          <w:rFonts w:eastAsia="Candara" w:cs="Candara"/>
          <w:b/>
        </w:rPr>
        <w:fldChar w:fldCharType="separate"/>
      </w:r>
      <w:r>
        <w:rPr>
          <w:rFonts w:eastAsia="Candara" w:cs="Candara"/>
          <w:b/>
          <w:noProof/>
        </w:rPr>
        <w:t> </w:t>
      </w:r>
      <w:r>
        <w:rPr>
          <w:rFonts w:eastAsia="Candara" w:cs="Candara"/>
          <w:b/>
          <w:noProof/>
        </w:rPr>
        <w:t> </w:t>
      </w:r>
      <w:r>
        <w:rPr>
          <w:rFonts w:eastAsia="Candara" w:cs="Candara"/>
          <w:b/>
          <w:noProof/>
        </w:rPr>
        <w:t> </w:t>
      </w:r>
      <w:r>
        <w:rPr>
          <w:rFonts w:eastAsia="Candara" w:cs="Candara"/>
          <w:b/>
          <w:noProof/>
        </w:rPr>
        <w:t> </w:t>
      </w:r>
      <w:r>
        <w:rPr>
          <w:rFonts w:eastAsia="Candara" w:cs="Candara"/>
          <w:b/>
          <w:noProof/>
        </w:rPr>
        <w:t> </w:t>
      </w:r>
      <w:r>
        <w:rPr>
          <w:rFonts w:eastAsia="Candara" w:cs="Candara"/>
          <w:b/>
        </w:rPr>
        <w:fldChar w:fldCharType="end"/>
      </w:r>
      <w:bookmarkEnd w:id="8"/>
    </w:p>
    <w:p w14:paraId="6193A0C8" w14:textId="4CA702BA" w:rsidR="00936925" w:rsidRDefault="00936925" w:rsidP="00AA45D2">
      <w:pPr>
        <w:jc w:val="both"/>
        <w:rPr>
          <w:rFonts w:eastAsia="Candara" w:cs="Candara"/>
        </w:rPr>
      </w:pPr>
    </w:p>
    <w:p w14:paraId="3E207A9A" w14:textId="77777777" w:rsidR="00936925" w:rsidRDefault="00936925" w:rsidP="00AA45D2">
      <w:pPr>
        <w:jc w:val="both"/>
        <w:rPr>
          <w:rFonts w:eastAsia="Candara" w:cs="Candara"/>
        </w:rPr>
      </w:pPr>
    </w:p>
    <w:p w14:paraId="3C665945" w14:textId="77777777" w:rsidR="00AA45D2" w:rsidRDefault="00AA45D2" w:rsidP="00AA45D2">
      <w:pPr>
        <w:jc w:val="both"/>
        <w:rPr>
          <w:rFonts w:eastAsia="Candara" w:cs="Candara"/>
        </w:rPr>
      </w:pPr>
      <w:r w:rsidRPr="00AA5FEA">
        <w:rPr>
          <w:rFonts w:eastAsia="Candara" w:cs="Candara"/>
          <w:lang w:val="en-US"/>
        </w:rPr>
        <w:t>Por favor, envíe</w:t>
      </w:r>
      <w:r>
        <w:rPr>
          <w:rFonts w:eastAsia="Candara" w:cs="Candara"/>
          <w:lang w:val="en-US"/>
        </w:rPr>
        <w:t xml:space="preserve"> este formulario de registro rellenado y firmado </w:t>
      </w:r>
      <w:r w:rsidRPr="00AA5FEA">
        <w:rPr>
          <w:rFonts w:eastAsia="Candara" w:cs="Candara"/>
          <w:lang w:val="en-US"/>
        </w:rPr>
        <w:t>al</w:t>
      </w:r>
      <w:r>
        <w:rPr>
          <w:rFonts w:eastAsia="Candara" w:cs="Candara"/>
        </w:rPr>
        <w:t xml:space="preserve"> correo electrónico </w:t>
      </w:r>
      <w:hyperlink r:id="rId8">
        <w:r>
          <w:rPr>
            <w:rFonts w:eastAsia="Candara" w:cs="Candara"/>
            <w:color w:val="0000FF"/>
            <w:u w:val="single"/>
          </w:rPr>
          <w:t>call@eulacfoundation.org</w:t>
        </w:r>
      </w:hyperlink>
      <w:r>
        <w:rPr>
          <w:rFonts w:eastAsia="Candara" w:cs="Candara"/>
        </w:rPr>
        <w:t xml:space="preserve"> junto con el ensayo para el concurso.</w:t>
      </w:r>
    </w:p>
    <w:p w14:paraId="3D7B75A6" w14:textId="77777777" w:rsidR="00AA45D2" w:rsidRDefault="00AA45D2" w:rsidP="00AA45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 w:cs="Candara"/>
          <w:color w:val="000000"/>
          <w:sz w:val="18"/>
          <w:szCs w:val="18"/>
        </w:rPr>
      </w:pPr>
    </w:p>
    <w:p w14:paraId="45CFDEBB" w14:textId="77777777" w:rsidR="008C043F" w:rsidRPr="008C043F" w:rsidRDefault="008C043F" w:rsidP="008C043F">
      <w:pPr>
        <w:rPr>
          <w:b/>
          <w:lang w:val="es-ES"/>
        </w:rPr>
      </w:pPr>
    </w:p>
    <w:sectPr w:rsidR="008C043F" w:rsidRPr="008C043F" w:rsidSect="00231F97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2A5CD" w14:textId="77777777" w:rsidR="00FE2D72" w:rsidRDefault="00FE2D72" w:rsidP="00231F97">
      <w:pPr>
        <w:spacing w:after="0"/>
      </w:pPr>
      <w:r>
        <w:separator/>
      </w:r>
    </w:p>
  </w:endnote>
  <w:endnote w:type="continuationSeparator" w:id="0">
    <w:p w14:paraId="5B3D7209" w14:textId="77777777" w:rsidR="00FE2D72" w:rsidRDefault="00FE2D72" w:rsidP="00231F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11C0" w14:textId="77777777" w:rsidR="00D63A44" w:rsidRPr="00576A8C" w:rsidRDefault="00D63A44" w:rsidP="00D63A44">
    <w:pPr>
      <w:pStyle w:val="NormalWeb"/>
      <w:spacing w:before="0" w:beforeAutospacing="0" w:after="0" w:afterAutospacing="0"/>
      <w:jc w:val="center"/>
      <w:rPr>
        <w:rFonts w:ascii="Candara" w:hAnsi="Candara"/>
        <w:color w:val="000000" w:themeColor="text1"/>
        <w:sz w:val="16"/>
        <w:szCs w:val="16"/>
      </w:rPr>
    </w:pPr>
    <w:r>
      <w:tab/>
    </w:r>
    <w:r w:rsidRPr="00576A8C">
      <w:rPr>
        <w:rFonts w:ascii="Candara" w:hAnsi="Candara"/>
        <w:sz w:val="16"/>
        <w:szCs w:val="16"/>
      </w:rPr>
      <w:t xml:space="preserve">EU-LAC FOUNDATION </w:t>
    </w:r>
    <w:r w:rsidRPr="00576A8C">
      <w:rPr>
        <w:rFonts w:ascii="Candara" w:hAnsi="Candara"/>
        <w:sz w:val="16"/>
        <w:szCs w:val="16"/>
        <w:lang w:val="en-US"/>
      </w:rPr>
      <w:t xml:space="preserve">– </w:t>
    </w:r>
    <w:r w:rsidRPr="00576A8C">
      <w:rPr>
        <w:rFonts w:ascii="Candara" w:hAnsi="Candara"/>
        <w:color w:val="000000" w:themeColor="text1"/>
        <w:sz w:val="16"/>
        <w:szCs w:val="16"/>
      </w:rPr>
      <w:t>FUNDACIÓN EU-LAC</w:t>
    </w:r>
  </w:p>
  <w:p w14:paraId="7382AA6B" w14:textId="77777777" w:rsidR="00D63A44" w:rsidRPr="00576A8C" w:rsidRDefault="00D63A44" w:rsidP="00D63A44">
    <w:pPr>
      <w:pStyle w:val="NormalWeb"/>
      <w:spacing w:before="0" w:beforeAutospacing="0" w:after="0" w:afterAutospacing="0"/>
      <w:jc w:val="center"/>
      <w:rPr>
        <w:rFonts w:ascii="Candara" w:hAnsi="Candara"/>
        <w:color w:val="000000" w:themeColor="text1"/>
        <w:sz w:val="16"/>
        <w:szCs w:val="16"/>
      </w:rPr>
    </w:pPr>
    <w:r w:rsidRPr="00576A8C">
      <w:rPr>
        <w:rFonts w:ascii="Candara" w:hAnsi="Candara"/>
        <w:color w:val="000000" w:themeColor="text1"/>
        <w:sz w:val="16"/>
        <w:szCs w:val="16"/>
      </w:rPr>
      <w:t xml:space="preserve">Grosse Bleichen 35, 20354 Hamburg, </w:t>
    </w:r>
    <w:r w:rsidRPr="00576A8C">
      <w:rPr>
        <w:rFonts w:ascii="Candara" w:hAnsi="Candara"/>
        <w:color w:val="000000" w:themeColor="text1"/>
        <w:sz w:val="16"/>
        <w:szCs w:val="16"/>
        <w:lang w:val="de-DE"/>
      </w:rPr>
      <w:t>Germany</w:t>
    </w:r>
    <w:r w:rsidRPr="00576A8C">
      <w:rPr>
        <w:rFonts w:ascii="Candara" w:hAnsi="Candara"/>
        <w:color w:val="000000" w:themeColor="text1"/>
        <w:sz w:val="16"/>
        <w:szCs w:val="16"/>
      </w:rPr>
      <w:t xml:space="preserve"> </w:t>
    </w:r>
    <w:r w:rsidRPr="00576A8C">
      <w:rPr>
        <w:rFonts w:ascii="Candara" w:hAnsi="Candara"/>
        <w:color w:val="000000" w:themeColor="text1"/>
        <w:sz w:val="16"/>
        <w:szCs w:val="16"/>
        <w:lang w:val="de-DE"/>
      </w:rPr>
      <w:t xml:space="preserve">– </w:t>
    </w:r>
    <w:r w:rsidRPr="00576A8C">
      <w:rPr>
        <w:rFonts w:ascii="Candara" w:hAnsi="Candara"/>
        <w:color w:val="000000" w:themeColor="text1"/>
        <w:sz w:val="16"/>
        <w:szCs w:val="16"/>
      </w:rPr>
      <w:t>Tel: +49 40 80 60 11 450</w:t>
    </w:r>
  </w:p>
  <w:p w14:paraId="76D0C97F" w14:textId="77777777" w:rsidR="00231F97" w:rsidRPr="00D63A44" w:rsidRDefault="00000000" w:rsidP="00D63A44">
    <w:pPr>
      <w:pStyle w:val="NormalWeb"/>
      <w:spacing w:before="0" w:beforeAutospacing="0" w:after="0" w:afterAutospacing="0"/>
      <w:jc w:val="center"/>
      <w:rPr>
        <w:rFonts w:ascii="Candara" w:hAnsi="Candara"/>
        <w:sz w:val="16"/>
        <w:szCs w:val="16"/>
      </w:rPr>
    </w:pPr>
    <w:hyperlink r:id="rId1" w:history="1">
      <w:r w:rsidR="00D63A44" w:rsidRPr="00576A8C">
        <w:rPr>
          <w:rStyle w:val="Hyperlink"/>
          <w:rFonts w:ascii="Candara" w:hAnsi="Candara"/>
          <w:color w:val="000000" w:themeColor="text1"/>
          <w:sz w:val="16"/>
          <w:szCs w:val="16"/>
        </w:rPr>
        <w:t>info@eulacfoundation.org</w:t>
      </w:r>
    </w:hyperlink>
    <w:r w:rsidR="00D63A44" w:rsidRPr="00576A8C">
      <w:rPr>
        <w:rFonts w:ascii="Candara" w:hAnsi="Candara"/>
        <w:color w:val="000000" w:themeColor="text1"/>
        <w:sz w:val="16"/>
        <w:szCs w:val="16"/>
      </w:rPr>
      <w:t xml:space="preserve"> – </w:t>
    </w:r>
    <w:hyperlink r:id="rId2" w:history="1">
      <w:r w:rsidR="00D63A44" w:rsidRPr="00576A8C">
        <w:rPr>
          <w:rStyle w:val="Hyperlink"/>
          <w:rFonts w:ascii="Candara" w:hAnsi="Candara"/>
          <w:sz w:val="16"/>
          <w:szCs w:val="16"/>
        </w:rPr>
        <w:t>www.eulacfoundation.org</w:t>
      </w:r>
    </w:hyperlink>
    <w:r w:rsidR="00D63A44" w:rsidRPr="00576A8C">
      <w:rPr>
        <w:rFonts w:ascii="Candara" w:hAnsi="Candara"/>
        <w:sz w:val="16"/>
        <w:szCs w:val="16"/>
      </w:rPr>
      <w:t xml:space="preserve"> – </w:t>
    </w:r>
    <w:r w:rsidR="00D63A44" w:rsidRPr="00576A8C">
      <w:rPr>
        <w:rFonts w:ascii="Candara" w:hAnsi="Candara"/>
        <w:sz w:val="16"/>
        <w:szCs w:val="16"/>
      </w:rPr>
      <w:fldChar w:fldCharType="begin"/>
    </w:r>
    <w:r w:rsidR="00D63A44" w:rsidRPr="00576A8C">
      <w:rPr>
        <w:rFonts w:ascii="Candara" w:hAnsi="Candara"/>
        <w:sz w:val="16"/>
        <w:szCs w:val="16"/>
      </w:rPr>
      <w:instrText xml:space="preserve"> INCLUDEPICTURE "/var/folders/sj/rcrbk41d61v97ypb37wl16w80000gp/T/com.microsoft.Word/WebArchiveCopyPasteTempFiles/page1image9207440" \* MERGEFORMATINET </w:instrText>
    </w:r>
    <w:r w:rsidR="00D63A44" w:rsidRPr="00576A8C">
      <w:rPr>
        <w:rFonts w:ascii="Candara" w:hAnsi="Candara"/>
        <w:sz w:val="16"/>
        <w:szCs w:val="16"/>
      </w:rPr>
      <w:fldChar w:fldCharType="separate"/>
    </w:r>
    <w:r w:rsidR="00D63A44" w:rsidRPr="00576A8C">
      <w:rPr>
        <w:rFonts w:ascii="Candara" w:hAnsi="Candara"/>
        <w:noProof/>
        <w:sz w:val="16"/>
        <w:szCs w:val="16"/>
      </w:rPr>
      <w:drawing>
        <wp:inline distT="0" distB="0" distL="0" distR="0" wp14:anchorId="2BDE6B80" wp14:editId="0ECEE70B">
          <wp:extent cx="74930" cy="61595"/>
          <wp:effectExtent l="0" t="0" r="1270" b="1905"/>
          <wp:docPr id="4" name="Picture 4" descr="page1image9207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ge1image920744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" cy="61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3A44" w:rsidRPr="00576A8C">
      <w:rPr>
        <w:rFonts w:ascii="Candara" w:hAnsi="Candara"/>
        <w:sz w:val="16"/>
        <w:szCs w:val="16"/>
      </w:rPr>
      <w:fldChar w:fldCharType="end"/>
    </w:r>
    <w:r w:rsidR="00D63A44" w:rsidRPr="00576A8C">
      <w:rPr>
        <w:rFonts w:ascii="Candara" w:hAnsi="Candara"/>
        <w:sz w:val="16"/>
        <w:szCs w:val="16"/>
      </w:rPr>
      <w:t>@eulacfoundation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D56C0" w14:textId="77777777" w:rsidR="00FE2D72" w:rsidRDefault="00FE2D72" w:rsidP="00231F97">
      <w:pPr>
        <w:spacing w:after="0"/>
      </w:pPr>
      <w:r>
        <w:separator/>
      </w:r>
    </w:p>
  </w:footnote>
  <w:footnote w:type="continuationSeparator" w:id="0">
    <w:p w14:paraId="36C0F586" w14:textId="77777777" w:rsidR="00FE2D72" w:rsidRDefault="00FE2D72" w:rsidP="00231F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F9DB" w14:textId="77777777" w:rsidR="00231F97" w:rsidRDefault="00231F97">
    <w:pPr>
      <w:pStyle w:val="Header"/>
    </w:pPr>
    <w:r>
      <w:rPr>
        <w:noProof/>
      </w:rPr>
      <w:drawing>
        <wp:inline distT="0" distB="0" distL="0" distR="0" wp14:anchorId="22DE2A5E" wp14:editId="400C1DC2">
          <wp:extent cx="1800000" cy="676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7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34205"/>
    <w:multiLevelType w:val="hybridMultilevel"/>
    <w:tmpl w:val="F9E69E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C77A26"/>
    <w:multiLevelType w:val="hybridMultilevel"/>
    <w:tmpl w:val="0FD82A3C"/>
    <w:lvl w:ilvl="0" w:tplc="C36A3C36">
      <w:numFmt w:val="bullet"/>
      <w:lvlText w:val="-"/>
      <w:lvlJc w:val="left"/>
      <w:pPr>
        <w:ind w:left="720" w:hanging="360"/>
      </w:pPr>
      <w:rPr>
        <w:rFonts w:ascii="Candara" w:eastAsia="Candara" w:hAnsi="Candara" w:cs="Candar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37159">
    <w:abstractNumId w:val="0"/>
  </w:num>
  <w:num w:numId="2" w16cid:durableId="261230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D2"/>
    <w:rsid w:val="0014585A"/>
    <w:rsid w:val="001618C9"/>
    <w:rsid w:val="00231F97"/>
    <w:rsid w:val="003073E3"/>
    <w:rsid w:val="003E6A74"/>
    <w:rsid w:val="00577BBC"/>
    <w:rsid w:val="008C043F"/>
    <w:rsid w:val="008E2FFB"/>
    <w:rsid w:val="00936925"/>
    <w:rsid w:val="00973988"/>
    <w:rsid w:val="009F7CF4"/>
    <w:rsid w:val="00A0553D"/>
    <w:rsid w:val="00A10EE4"/>
    <w:rsid w:val="00AA45D2"/>
    <w:rsid w:val="00C817A0"/>
    <w:rsid w:val="00D63A44"/>
    <w:rsid w:val="00E13E7B"/>
    <w:rsid w:val="00EB01F6"/>
    <w:rsid w:val="00F350BD"/>
    <w:rsid w:val="00FE2D72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AE2C39F"/>
  <w15:chartTrackingRefBased/>
  <w15:docId w15:val="{AD744BA4-08B4-4740-83B6-35E2ED98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Theme="minorHAnsi" w:hAnsi="Candara" w:cs="Times New Roman (Body CS)"/>
        <w:bCs/>
        <w:sz w:val="22"/>
        <w:szCs w:val="22"/>
        <w:lang w:val="en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F9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31F97"/>
  </w:style>
  <w:style w:type="paragraph" w:styleId="Footer">
    <w:name w:val="footer"/>
    <w:basedOn w:val="Normal"/>
    <w:link w:val="FooterChar"/>
    <w:uiPriority w:val="99"/>
    <w:unhideWhenUsed/>
    <w:rsid w:val="00231F9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31F97"/>
  </w:style>
  <w:style w:type="character" w:styleId="Hyperlink">
    <w:name w:val="Hyperlink"/>
    <w:basedOn w:val="DefaultParagraphFont"/>
    <w:uiPriority w:val="99"/>
    <w:unhideWhenUsed/>
    <w:rsid w:val="00D63A4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63A44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3A4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C0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l@eulacfoundat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eulacfoundation.org" TargetMode="External"/><Relationship Id="rId1" Type="http://schemas.openxmlformats.org/officeDocument/2006/relationships/hyperlink" Target="mailto:info@eulacfound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ffice28/Library/Group%20Containers/UBF8T346G9.Office/User%20Content.localized/Templates.localized/EU-LAC%20Found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9DCE00-B774-FE45-9F97-C533A22A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EU-LAC Foundation.dotx</Template>
  <TotalTime>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Barrera</dc:creator>
  <cp:keywords/>
  <dc:description/>
  <cp:lastModifiedBy>Juana Wolff</cp:lastModifiedBy>
  <cp:revision>6</cp:revision>
  <dcterms:created xsi:type="dcterms:W3CDTF">2022-08-18T10:42:00Z</dcterms:created>
  <dcterms:modified xsi:type="dcterms:W3CDTF">2022-08-19T09:58:00Z</dcterms:modified>
</cp:coreProperties>
</file>